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2C96" w14:textId="4966B069" w:rsidR="007F23D3" w:rsidRDefault="007E1ECE" w:rsidP="005410F8">
      <w:pPr>
        <w:tabs>
          <w:tab w:val="left" w:pos="5430"/>
          <w:tab w:val="right" w:pos="8498"/>
        </w:tabs>
        <w:spacing w:before="60"/>
        <w:ind w:left="3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="00BD52D7">
        <w:rPr>
          <w:rFonts w:ascii="Arial" w:hAnsi="Arial" w:cs="Arial"/>
          <w:sz w:val="18"/>
          <w:szCs w:val="18"/>
        </w:rPr>
        <w:tab/>
      </w:r>
      <w:r w:rsidR="00BD5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7F23D3" w:rsidRPr="00835540">
        <w:rPr>
          <w:rFonts w:ascii="Arial" w:hAnsi="Arial" w:cs="Arial"/>
          <w:sz w:val="18"/>
          <w:szCs w:val="18"/>
        </w:rPr>
        <w:t>Id procedimiento</w:t>
      </w:r>
      <w:r w:rsidR="007F23D3">
        <w:rPr>
          <w:rFonts w:ascii="Arial" w:hAnsi="Arial" w:cs="Arial"/>
          <w:sz w:val="18"/>
          <w:szCs w:val="18"/>
        </w:rPr>
        <w:t xml:space="preserve">  </w:t>
      </w:r>
      <w:r w:rsidR="00990CD4">
        <w:rPr>
          <w:rFonts w:ascii="Arial" w:hAnsi="Arial" w:cs="Arial"/>
          <w:sz w:val="18"/>
          <w:szCs w:val="18"/>
        </w:rPr>
        <w:t>4583</w:t>
      </w:r>
    </w:p>
    <w:p w14:paraId="76F8563F" w14:textId="77777777" w:rsidR="007F23D3" w:rsidRPr="00835540" w:rsidRDefault="007F23D3" w:rsidP="007F23D3">
      <w:pPr>
        <w:tabs>
          <w:tab w:val="left" w:pos="5430"/>
          <w:tab w:val="right" w:pos="8498"/>
        </w:tabs>
        <w:spacing w:before="60"/>
        <w:ind w:lef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011B456" w14:textId="77777777" w:rsidR="007F23D3" w:rsidRPr="00A16B91" w:rsidRDefault="007F23D3" w:rsidP="007F23D3">
      <w:pPr>
        <w:jc w:val="center"/>
        <w:rPr>
          <w:rFonts w:ascii="Arial" w:hAnsi="Arial" w:cs="Arial"/>
          <w:b/>
        </w:rPr>
      </w:pPr>
      <w:r w:rsidRPr="00A16B91">
        <w:rPr>
          <w:rFonts w:ascii="Arial" w:hAnsi="Arial" w:cs="Arial"/>
          <w:b/>
        </w:rPr>
        <w:t>A N E X O I</w:t>
      </w:r>
    </w:p>
    <w:p w14:paraId="5068F722" w14:textId="4EA0F918" w:rsidR="007F23D3" w:rsidRPr="00BF0EE3" w:rsidRDefault="00B8555B" w:rsidP="008E1FE9">
      <w:pPr>
        <w:jc w:val="both"/>
        <w:rPr>
          <w:rFonts w:ascii="Arial" w:hAnsi="Arial" w:cs="Arial"/>
          <w:b/>
          <w:caps/>
          <w:sz w:val="16"/>
          <w:szCs w:val="16"/>
        </w:rPr>
      </w:pPr>
      <w:r w:rsidRPr="00B8555B">
        <w:rPr>
          <w:rFonts w:ascii="Arial" w:hAnsi="Arial" w:cs="Arial"/>
          <w:b/>
          <w:caps/>
        </w:rPr>
        <w:t>AYUDAS ECONÓMICAS EN RÉGIMEN DE CONCURRENCIA COMPETITIVA A LA PRODUCCIÓN Y EXHIBICIÓN NACIONAL E INTERNACIONAL DE PROYECTOS DE ARTES PLÁSTICAS Y VISUALES</w:t>
      </w:r>
    </w:p>
    <w:p w14:paraId="65DDB581" w14:textId="54C69FEC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>D./Dª.</w:t>
      </w:r>
      <w:permStart w:id="2006392773" w:edGrp="everyone"/>
      <w:r w:rsidRPr="00BF0EE3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BF0EE3">
        <w:rPr>
          <w:rFonts w:ascii="Arial" w:hAnsi="Arial" w:cs="Arial"/>
          <w:sz w:val="16"/>
          <w:szCs w:val="16"/>
        </w:rPr>
        <w:t>______</w:t>
      </w:r>
      <w:permEnd w:id="2006392773"/>
      <w:r w:rsidRPr="00BF0EE3">
        <w:rPr>
          <w:rFonts w:ascii="Arial" w:hAnsi="Arial" w:cs="Arial"/>
          <w:sz w:val="16"/>
          <w:szCs w:val="16"/>
        </w:rPr>
        <w:t>_</w:t>
      </w:r>
      <w:r w:rsidR="00DA085F">
        <w:rPr>
          <w:rFonts w:ascii="Arial" w:hAnsi="Arial" w:cs="Arial"/>
          <w:sz w:val="16"/>
          <w:szCs w:val="16"/>
        </w:rPr>
        <w:t>---</w:t>
      </w:r>
      <w:r w:rsidRPr="00BF0EE3">
        <w:rPr>
          <w:rFonts w:ascii="Arial" w:hAnsi="Arial" w:cs="Arial"/>
          <w:sz w:val="16"/>
          <w:szCs w:val="16"/>
        </w:rPr>
        <w:t>/N.I.F</w:t>
      </w:r>
      <w:permStart w:id="1520383938" w:edGrp="everyone"/>
      <w:r w:rsidRPr="00BF0EE3">
        <w:rPr>
          <w:rFonts w:ascii="Arial" w:hAnsi="Arial" w:cs="Arial"/>
          <w:sz w:val="16"/>
          <w:szCs w:val="16"/>
        </w:rPr>
        <w:t>.:______________________</w:t>
      </w:r>
    </w:p>
    <w:permEnd w:id="1520383938"/>
    <w:p w14:paraId="0589141F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76D59F35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>Domicilio a efectos de notificaciones:_</w:t>
      </w:r>
      <w:permStart w:id="1344359514" w:edGrp="everyone"/>
      <w:r w:rsidRPr="00BF0EE3">
        <w:rPr>
          <w:rFonts w:ascii="Arial" w:hAnsi="Arial" w:cs="Arial"/>
          <w:sz w:val="16"/>
          <w:szCs w:val="16"/>
        </w:rPr>
        <w:t>__________________________________________</w:t>
      </w:r>
      <w:permEnd w:id="1344359514"/>
      <w:r w:rsidRPr="00BF0EE3">
        <w:rPr>
          <w:rFonts w:ascii="Arial" w:hAnsi="Arial" w:cs="Arial"/>
          <w:sz w:val="16"/>
          <w:szCs w:val="16"/>
        </w:rPr>
        <w:t>_nº</w:t>
      </w:r>
      <w:permStart w:id="886394275" w:edGrp="everyone"/>
      <w:r w:rsidRPr="00BF0EE3">
        <w:rPr>
          <w:rFonts w:ascii="Arial" w:hAnsi="Arial" w:cs="Arial"/>
          <w:sz w:val="16"/>
          <w:szCs w:val="16"/>
        </w:rPr>
        <w:t>:_____</w:t>
      </w:r>
    </w:p>
    <w:permEnd w:id="886394275"/>
    <w:p w14:paraId="7C49AC10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315ACCBD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 xml:space="preserve">Localidad: </w:t>
      </w:r>
      <w:permStart w:id="952502657" w:edGrp="everyone"/>
      <w:r w:rsidRPr="00BF0EE3">
        <w:rPr>
          <w:rFonts w:ascii="Arial" w:hAnsi="Arial" w:cs="Arial"/>
          <w:sz w:val="16"/>
          <w:szCs w:val="16"/>
        </w:rPr>
        <w:t>__________________</w:t>
      </w:r>
      <w:permEnd w:id="952502657"/>
      <w:r w:rsidRPr="00BF0EE3">
        <w:rPr>
          <w:rFonts w:ascii="Arial" w:hAnsi="Arial" w:cs="Arial"/>
          <w:sz w:val="16"/>
          <w:szCs w:val="16"/>
        </w:rPr>
        <w:t xml:space="preserve"> C.P</w:t>
      </w:r>
      <w:permStart w:id="98841339" w:edGrp="everyone"/>
      <w:r w:rsidRPr="00BF0EE3">
        <w:rPr>
          <w:rFonts w:ascii="Arial" w:hAnsi="Arial" w:cs="Arial"/>
          <w:sz w:val="16"/>
          <w:szCs w:val="16"/>
        </w:rPr>
        <w:t xml:space="preserve">.: ________________ </w:t>
      </w:r>
      <w:permEnd w:id="98841339"/>
      <w:r w:rsidRPr="00BF0EE3">
        <w:rPr>
          <w:rFonts w:ascii="Arial" w:hAnsi="Arial" w:cs="Arial"/>
          <w:sz w:val="16"/>
          <w:szCs w:val="16"/>
        </w:rPr>
        <w:t xml:space="preserve">Tfn.: </w:t>
      </w:r>
      <w:permStart w:id="997080749" w:edGrp="everyone"/>
      <w:r w:rsidRPr="00BF0EE3">
        <w:rPr>
          <w:rFonts w:ascii="Arial" w:hAnsi="Arial" w:cs="Arial"/>
          <w:sz w:val="16"/>
          <w:szCs w:val="16"/>
        </w:rPr>
        <w:t>_________________________</w:t>
      </w:r>
      <w:permEnd w:id="997080749"/>
      <w:r w:rsidRPr="00BF0EE3">
        <w:rPr>
          <w:rFonts w:ascii="Arial" w:hAnsi="Arial" w:cs="Arial"/>
          <w:sz w:val="16"/>
          <w:szCs w:val="16"/>
        </w:rPr>
        <w:t xml:space="preserve"> </w:t>
      </w:r>
    </w:p>
    <w:p w14:paraId="036D29EF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0DEE5CF1" w14:textId="24DC4B5C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 xml:space="preserve">Móvil: </w:t>
      </w:r>
      <w:permStart w:id="1475704344" w:edGrp="everyone"/>
      <w:r w:rsidRPr="00BF0EE3">
        <w:rPr>
          <w:rFonts w:ascii="Arial" w:hAnsi="Arial" w:cs="Arial"/>
          <w:sz w:val="16"/>
          <w:szCs w:val="16"/>
        </w:rPr>
        <w:t>_________________</w:t>
      </w:r>
      <w:permEnd w:id="1475704344"/>
      <w:r w:rsidRPr="00BF0EE3">
        <w:rPr>
          <w:rFonts w:ascii="Arial" w:hAnsi="Arial" w:cs="Arial"/>
          <w:sz w:val="16"/>
          <w:szCs w:val="16"/>
        </w:rPr>
        <w:t xml:space="preserve">Correo electrónico: </w:t>
      </w:r>
      <w:permStart w:id="1711612508" w:edGrp="everyone"/>
      <w:r w:rsidRPr="00BF0EE3">
        <w:rPr>
          <w:rFonts w:ascii="Arial" w:hAnsi="Arial" w:cs="Arial"/>
          <w:sz w:val="16"/>
          <w:szCs w:val="16"/>
        </w:rPr>
        <w:t>_________</w:t>
      </w:r>
      <w:r w:rsidR="00DA085F">
        <w:rPr>
          <w:rFonts w:ascii="Arial" w:hAnsi="Arial" w:cs="Arial"/>
          <w:sz w:val="16"/>
          <w:szCs w:val="16"/>
        </w:rPr>
        <w:t>________________________</w:t>
      </w:r>
      <w:r w:rsidRPr="00BF0EE3">
        <w:rPr>
          <w:rFonts w:ascii="Arial" w:hAnsi="Arial" w:cs="Arial"/>
          <w:sz w:val="16"/>
          <w:szCs w:val="16"/>
        </w:rPr>
        <w:t>__________</w:t>
      </w:r>
    </w:p>
    <w:p w14:paraId="0C7035FD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7F23D3" w:rsidRPr="00BF0EE3" w14:paraId="542F8018" w14:textId="77777777" w:rsidTr="00A76980">
        <w:tc>
          <w:tcPr>
            <w:tcW w:w="2480" w:type="dxa"/>
            <w:tcBorders>
              <w:top w:val="nil"/>
              <w:left w:val="nil"/>
              <w:bottom w:val="nil"/>
            </w:tcBorders>
          </w:tcPr>
          <w:p w14:paraId="47D3D35F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permStart w:id="1250364274" w:edGrp="everyone" w:colFirst="1" w:colLast="1"/>
            <w:permStart w:id="564613232" w:edGrp="everyone" w:colFirst="2" w:colLast="2"/>
            <w:permStart w:id="1124022126" w:edGrp="everyone" w:colFirst="3" w:colLast="3"/>
            <w:permStart w:id="1563849350" w:edGrp="everyone" w:colFirst="4" w:colLast="4"/>
            <w:permStart w:id="1054807993" w:edGrp="everyone" w:colFirst="5" w:colLast="5"/>
            <w:permStart w:id="280706659" w:edGrp="everyone" w:colFirst="6" w:colLast="6"/>
            <w:permStart w:id="1353714726" w:edGrp="everyone" w:colFirst="7" w:colLast="7"/>
            <w:permStart w:id="466762472" w:edGrp="everyone" w:colFirst="8" w:colLast="8"/>
            <w:permStart w:id="1647475689" w:edGrp="everyone" w:colFirst="9" w:colLast="9"/>
            <w:permStart w:id="394032239" w:edGrp="everyone" w:colFirst="10" w:colLast="10"/>
            <w:permStart w:id="1972121585" w:edGrp="everyone" w:colFirst="11" w:colLast="11"/>
            <w:permStart w:id="788682171" w:edGrp="everyone" w:colFirst="12" w:colLast="12"/>
            <w:permStart w:id="831261026" w:edGrp="everyone" w:colFirst="13" w:colLast="13"/>
            <w:permStart w:id="1117456378" w:edGrp="everyone" w:colFirst="14" w:colLast="14"/>
            <w:permStart w:id="81098859" w:edGrp="everyone" w:colFirst="15" w:colLast="15"/>
            <w:permStart w:id="1912210641" w:edGrp="everyone" w:colFirst="16" w:colLast="16"/>
            <w:permStart w:id="1109475944" w:edGrp="everyone" w:colFirst="17" w:colLast="17"/>
            <w:permStart w:id="784350746" w:edGrp="everyone" w:colFirst="18" w:colLast="18"/>
            <w:permStart w:id="70265798" w:edGrp="everyone" w:colFirst="19" w:colLast="19"/>
            <w:permStart w:id="208688140" w:edGrp="everyone" w:colFirst="20" w:colLast="20"/>
            <w:permEnd w:id="1711612508"/>
            <w:r w:rsidRPr="00BF0EE3">
              <w:rPr>
                <w:rFonts w:ascii="Arial" w:hAnsi="Arial" w:cs="Arial"/>
                <w:sz w:val="16"/>
                <w:szCs w:val="16"/>
              </w:rPr>
              <w:t>Código cuenta cliente:</w:t>
            </w:r>
          </w:p>
        </w:tc>
        <w:tc>
          <w:tcPr>
            <w:tcW w:w="279" w:type="dxa"/>
          </w:tcPr>
          <w:p w14:paraId="2460C0A6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2ECB71AE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DD4DDBA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7A4B0747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2B631F6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4B8D94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2748CB4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C469E4C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5C339955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28E35E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4B6F1ED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596BF97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E4E71C6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26F721A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87919A0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8D8E238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36B690A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2AA997A6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72B8E2D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CFA2A23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250364274"/>
      <w:permEnd w:id="564613232"/>
      <w:permEnd w:id="1124022126"/>
      <w:permEnd w:id="1563849350"/>
      <w:permEnd w:id="1054807993"/>
      <w:permEnd w:id="280706659"/>
      <w:permEnd w:id="1353714726"/>
      <w:permEnd w:id="466762472"/>
      <w:permEnd w:id="1647475689"/>
      <w:permEnd w:id="394032239"/>
      <w:permEnd w:id="1972121585"/>
      <w:permEnd w:id="788682171"/>
      <w:permEnd w:id="831261026"/>
      <w:permEnd w:id="1117456378"/>
      <w:permEnd w:id="81098859"/>
      <w:permEnd w:id="1912210641"/>
      <w:permEnd w:id="1109475944"/>
      <w:permEnd w:id="784350746"/>
      <w:permEnd w:id="70265798"/>
      <w:permEnd w:id="208688140"/>
    </w:tbl>
    <w:p w14:paraId="3D51EA77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0A9CB798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50"/>
      </w:tblGrid>
      <w:tr w:rsidR="007F23D3" w:rsidRPr="00BF0EE3" w14:paraId="4971D787" w14:textId="77777777" w:rsidTr="00A76980">
        <w:tc>
          <w:tcPr>
            <w:tcW w:w="8150" w:type="dxa"/>
          </w:tcPr>
          <w:p w14:paraId="393BE5F6" w14:textId="6FE7123E" w:rsidR="007F23D3" w:rsidRPr="00BF0EE3" w:rsidRDefault="004E002D" w:rsidP="00A7698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4A4CAE">
              <w:rPr>
                <w:rFonts w:ascii="Arial" w:hAnsi="Arial" w:cs="Arial"/>
                <w:sz w:val="16"/>
                <w:szCs w:val="16"/>
              </w:rPr>
              <w:t>DEL PROYECTO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 xml:space="preserve">PARA LA QUE SE SOLICITA LA AYUDA: </w:t>
            </w:r>
            <w:permStart w:id="174941163" w:edGrp="everyone"/>
          </w:p>
          <w:permEnd w:id="174941163"/>
          <w:p w14:paraId="49F1DA7E" w14:textId="07B60548" w:rsidR="007F23D3" w:rsidRPr="00BF0EE3" w:rsidRDefault="007F23D3" w:rsidP="00A7698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IMPORTE </w:t>
            </w:r>
            <w:r w:rsidR="00972F2B">
              <w:rPr>
                <w:rFonts w:ascii="Arial" w:hAnsi="Arial" w:cs="Arial"/>
                <w:sz w:val="16"/>
                <w:szCs w:val="16"/>
              </w:rPr>
              <w:t>TOTAL DEL PROYECTO</w:t>
            </w:r>
            <w:r w:rsidRPr="00BF0EE3">
              <w:rPr>
                <w:rFonts w:ascii="Arial" w:hAnsi="Arial" w:cs="Arial"/>
                <w:sz w:val="16"/>
                <w:szCs w:val="16"/>
              </w:rPr>
              <w:t>:</w:t>
            </w:r>
            <w:permStart w:id="1893537842" w:edGrp="everyone"/>
          </w:p>
          <w:permEnd w:id="1893537842"/>
          <w:p w14:paraId="5FA5C862" w14:textId="43E42414" w:rsidR="00972F2B" w:rsidRPr="00BF0EE3" w:rsidRDefault="004A4CAE" w:rsidP="00972F2B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>IMPORTE SOLICITADO:</w:t>
            </w:r>
            <w:r w:rsidR="00972F2B" w:rsidRPr="00BF0EE3">
              <w:rPr>
                <w:rFonts w:ascii="Arial" w:hAnsi="Arial" w:cs="Arial"/>
                <w:sz w:val="16"/>
                <w:szCs w:val="16"/>
              </w:rPr>
              <w:t xml:space="preserve"> :</w:t>
            </w:r>
            <w:permStart w:id="420548979" w:edGrp="everyone"/>
          </w:p>
          <w:permEnd w:id="420548979"/>
          <w:p w14:paraId="61B415DC" w14:textId="0145069B" w:rsidR="007F23D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CENTRO O INSTITUCIÓN DÓNDE SE REALIZARÁ </w:t>
            </w:r>
            <w:r w:rsidR="004A4CAE">
              <w:rPr>
                <w:rFonts w:ascii="Arial" w:hAnsi="Arial" w:cs="Arial"/>
                <w:sz w:val="16"/>
                <w:szCs w:val="16"/>
              </w:rPr>
              <w:t>LA EXHIBICIÓN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1684D7E" w14:textId="4CE642B0" w:rsidR="00B945B5" w:rsidRPr="00BF0EE3" w:rsidRDefault="00F05524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DE EXHIBICIÓN (Ciudad, País):</w:t>
            </w:r>
          </w:p>
        </w:tc>
      </w:tr>
    </w:tbl>
    <w:p w14:paraId="2F664084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50"/>
      </w:tblGrid>
      <w:tr w:rsidR="007F23D3" w:rsidRPr="00BF0EE3" w14:paraId="04084809" w14:textId="77777777" w:rsidTr="00A76980">
        <w:trPr>
          <w:trHeight w:val="764"/>
        </w:trPr>
        <w:tc>
          <w:tcPr>
            <w:tcW w:w="8150" w:type="dxa"/>
          </w:tcPr>
          <w:p w14:paraId="00C5E611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>AYUDAS QUE PREVE RECIBIR PARA ESTE MISMO PROYECTO</w:t>
            </w:r>
          </w:p>
          <w:p w14:paraId="4317D30C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IMPORTE:  </w:t>
            </w:r>
            <w:permStart w:id="1536703593" w:edGrp="everyone"/>
            <w:r w:rsidRPr="00BF0EE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  <w:permEnd w:id="1536703593"/>
            <w:r w:rsidRPr="00BF0EE3">
              <w:rPr>
                <w:rFonts w:ascii="Arial" w:hAnsi="Arial" w:cs="Arial"/>
                <w:sz w:val="16"/>
                <w:szCs w:val="16"/>
              </w:rPr>
              <w:t xml:space="preserve">   ENTIDAD: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2071998780" w:edGrp="everyone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ermEnd w:id="2071998780"/>
          </w:p>
        </w:tc>
      </w:tr>
    </w:tbl>
    <w:p w14:paraId="4CC02396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8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7F23D3" w:rsidRPr="00BF0EE3" w14:paraId="703340E0" w14:textId="77777777" w:rsidTr="00A76980">
        <w:tc>
          <w:tcPr>
            <w:tcW w:w="8150" w:type="dxa"/>
          </w:tcPr>
          <w:p w14:paraId="022212AE" w14:textId="77777777" w:rsidR="007F23D3" w:rsidRPr="00BF0EE3" w:rsidRDefault="007F23D3" w:rsidP="00A769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EE3">
              <w:rPr>
                <w:rFonts w:ascii="Arial" w:hAnsi="Arial" w:cs="Arial"/>
                <w:b/>
                <w:sz w:val="16"/>
                <w:szCs w:val="16"/>
              </w:rPr>
              <w:t>DOCUMENTOS QUE SE ACOMPAÑAN:</w:t>
            </w:r>
          </w:p>
        </w:tc>
      </w:tr>
      <w:tr w:rsidR="007F23D3" w:rsidRPr="00BF0EE3" w14:paraId="0FF7A723" w14:textId="77777777" w:rsidTr="00A76980">
        <w:trPr>
          <w:trHeight w:val="279"/>
        </w:trPr>
        <w:tc>
          <w:tcPr>
            <w:tcW w:w="8150" w:type="dxa"/>
          </w:tcPr>
          <w:p w14:paraId="794CBCE5" w14:textId="0156759C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1. N.I.F. del </w:t>
            </w:r>
            <w:r w:rsidR="00F1028A" w:rsidRPr="00BF0EE3">
              <w:rPr>
                <w:rFonts w:ascii="Arial" w:hAnsi="Arial" w:cs="Arial"/>
                <w:sz w:val="16"/>
                <w:szCs w:val="16"/>
              </w:rPr>
              <w:t>solicitante</w:t>
            </w:r>
            <w:r w:rsidR="00F1028A">
              <w:rPr>
                <w:rFonts w:ascii="Arial" w:hAnsi="Arial" w:cs="Arial"/>
                <w:sz w:val="16"/>
                <w:szCs w:val="16"/>
              </w:rPr>
              <w:t>.</w:t>
            </w:r>
            <w:r w:rsidR="007C5922">
              <w:rPr>
                <w:rFonts w:ascii="Arial" w:hAnsi="Arial" w:cs="Arial"/>
                <w:sz w:val="16"/>
                <w:szCs w:val="16"/>
              </w:rPr>
              <w:t>(</w:t>
            </w:r>
            <w:r w:rsidR="00F1028A" w:rsidRPr="00F1028A">
              <w:rPr>
                <w:rFonts w:ascii="Arial" w:hAnsi="Arial" w:cs="Arial"/>
                <w:i/>
                <w:iCs/>
                <w:sz w:val="16"/>
                <w:szCs w:val="16"/>
              </w:rPr>
              <w:t>No es preciso aportar si se autoriza la consulta al ICA</w:t>
            </w:r>
            <w:r w:rsidR="007C59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F23D3" w:rsidRPr="00BF0EE3" w14:paraId="159257D6" w14:textId="77777777" w:rsidTr="00A76980">
        <w:tc>
          <w:tcPr>
            <w:tcW w:w="8150" w:type="dxa"/>
          </w:tcPr>
          <w:p w14:paraId="2AD3ACA1" w14:textId="2D160B22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>2. Certificado que acredite la residencia si no consta en el D.N.I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5922">
              <w:rPr>
                <w:rFonts w:ascii="Arial" w:hAnsi="Arial" w:cs="Arial"/>
                <w:sz w:val="16"/>
                <w:szCs w:val="16"/>
              </w:rPr>
              <w:t>(</w:t>
            </w:r>
            <w:r w:rsidR="00F1028A" w:rsidRPr="00F1028A">
              <w:rPr>
                <w:rFonts w:ascii="Arial" w:hAnsi="Arial" w:cs="Arial"/>
                <w:i/>
                <w:iCs/>
                <w:sz w:val="16"/>
                <w:szCs w:val="16"/>
              </w:rPr>
              <w:t>No es preciso aportar si se autoriza la consulta al ICA</w:t>
            </w:r>
            <w:r w:rsidR="007C59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F23D3" w:rsidRPr="00BF0EE3" w14:paraId="01E91F55" w14:textId="77777777" w:rsidTr="00A76980">
        <w:tc>
          <w:tcPr>
            <w:tcW w:w="8150" w:type="dxa"/>
          </w:tcPr>
          <w:p w14:paraId="2A405AD3" w14:textId="0239586E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3. Certificado del banco con </w:t>
            </w:r>
            <w:r>
              <w:rPr>
                <w:rFonts w:ascii="Arial" w:hAnsi="Arial" w:cs="Arial"/>
                <w:sz w:val="16"/>
                <w:szCs w:val="16"/>
              </w:rPr>
              <w:t xml:space="preserve">el CCC </w:t>
            </w:r>
          </w:p>
        </w:tc>
      </w:tr>
      <w:tr w:rsidR="007F23D3" w:rsidRPr="00BF0EE3" w14:paraId="754C4E18" w14:textId="77777777" w:rsidTr="00A76980">
        <w:tc>
          <w:tcPr>
            <w:tcW w:w="8150" w:type="dxa"/>
          </w:tcPr>
          <w:p w14:paraId="6763A8B6" w14:textId="4333DD4C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>4. Curriculum del solicitante</w:t>
            </w:r>
            <w:r w:rsidR="004F1B98">
              <w:rPr>
                <w:rFonts w:ascii="Arial" w:hAnsi="Arial" w:cs="Arial"/>
                <w:sz w:val="16"/>
                <w:szCs w:val="16"/>
              </w:rPr>
              <w:t xml:space="preserve"> y trayectoria profesional</w:t>
            </w:r>
            <w:r w:rsidRPr="00BF0EE3">
              <w:rPr>
                <w:rFonts w:ascii="Arial" w:hAnsi="Arial" w:cs="Arial"/>
                <w:sz w:val="16"/>
                <w:szCs w:val="16"/>
              </w:rPr>
              <w:t xml:space="preserve"> justificado documentalmente</w:t>
            </w:r>
          </w:p>
        </w:tc>
      </w:tr>
      <w:tr w:rsidR="007F23D3" w:rsidRPr="00BF0EE3" w14:paraId="02E4CC8F" w14:textId="77777777" w:rsidTr="00A76980">
        <w:tc>
          <w:tcPr>
            <w:tcW w:w="8150" w:type="dxa"/>
          </w:tcPr>
          <w:p w14:paraId="065DD009" w14:textId="5E611B99" w:rsidR="007F23D3" w:rsidRPr="00BF0EE3" w:rsidRDefault="002344D1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. Declaración sobre otras ayudas recibidas o solicitadas para el mismo proyecto</w:t>
            </w:r>
            <w:r w:rsidR="00763BB2">
              <w:rPr>
                <w:rFonts w:ascii="Arial" w:hAnsi="Arial" w:cs="Arial"/>
                <w:sz w:val="16"/>
                <w:szCs w:val="16"/>
              </w:rPr>
              <w:t xml:space="preserve"> MINIMIS</w:t>
            </w:r>
            <w:r w:rsidR="00E02049">
              <w:rPr>
                <w:rFonts w:ascii="Arial" w:hAnsi="Arial" w:cs="Arial"/>
                <w:sz w:val="16"/>
                <w:szCs w:val="16"/>
              </w:rPr>
              <w:t xml:space="preserve">  ANEXO II         </w:t>
            </w:r>
            <w:permStart w:id="1644324466" w:edGrp="everyone"/>
          </w:p>
          <w:permEnd w:id="1644324466"/>
          <w:p w14:paraId="58029EC4" w14:textId="133EDB00" w:rsidR="007F23D3" w:rsidRPr="00BF0EE3" w:rsidRDefault="002344D1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.- Declaración re</w:t>
            </w:r>
            <w:r w:rsidR="007F23D3">
              <w:rPr>
                <w:rFonts w:ascii="Arial" w:hAnsi="Arial" w:cs="Arial"/>
                <w:sz w:val="16"/>
                <w:szCs w:val="16"/>
              </w:rPr>
              <w:t>sponsable (ANEXO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III</w:t>
            </w:r>
            <w:r w:rsidR="00E02049">
              <w:rPr>
                <w:rFonts w:ascii="Arial" w:hAnsi="Arial" w:cs="Arial"/>
                <w:sz w:val="16"/>
                <w:szCs w:val="16"/>
              </w:rPr>
              <w:t>)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2049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permStart w:id="392839419" w:edGrp="everyone"/>
          </w:p>
          <w:permEnd w:id="392839419"/>
          <w:p w14:paraId="1728F8CF" w14:textId="3DB56D32" w:rsidR="007F23D3" w:rsidRPr="00BF0EE3" w:rsidRDefault="002344D1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. Memoria del proyecto: objetivo, plan de actuación (fases de desarrollo y fechas) y justificación personal de la conveniencia de llevarlo a cabo (Anexo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IV</w:t>
            </w:r>
            <w:r w:rsidR="00E02049">
              <w:rPr>
                <w:rFonts w:ascii="Arial" w:hAnsi="Arial" w:cs="Arial"/>
                <w:sz w:val="16"/>
                <w:szCs w:val="16"/>
              </w:rPr>
              <w:t>)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 xml:space="preserve"> I</w:t>
            </w:r>
            <w:permStart w:id="208628339" w:edGrp="everyone"/>
          </w:p>
          <w:permEnd w:id="208628339"/>
          <w:p w14:paraId="19DDD699" w14:textId="2A5B86ED" w:rsidR="007F23D3" w:rsidRPr="00BF0EE3" w:rsidRDefault="00E93603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E124B">
              <w:rPr>
                <w:rFonts w:ascii="Arial" w:hAnsi="Arial" w:cs="Arial"/>
                <w:sz w:val="16"/>
                <w:szCs w:val="16"/>
              </w:rPr>
              <w:t>P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resupues</w:t>
            </w:r>
            <w:r w:rsidR="00F1028A">
              <w:rPr>
                <w:rFonts w:ascii="Arial" w:hAnsi="Arial" w:cs="Arial"/>
                <w:sz w:val="16"/>
                <w:szCs w:val="16"/>
              </w:rPr>
              <w:t>to</w:t>
            </w:r>
            <w:r w:rsidR="001E124B">
              <w:rPr>
                <w:rFonts w:ascii="Arial" w:hAnsi="Arial" w:cs="Arial"/>
                <w:sz w:val="16"/>
                <w:szCs w:val="16"/>
              </w:rPr>
              <w:t xml:space="preserve"> detallado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t</w:t>
            </w:r>
            <w:permStart w:id="951328217" w:edGrp="everyone"/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ermEnd w:id="951328217"/>
          <w:p w14:paraId="6E7E644D" w14:textId="74A5433E" w:rsidR="007F23D3" w:rsidRPr="00BF0EE3" w:rsidRDefault="00B170FA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C5941">
              <w:rPr>
                <w:rFonts w:ascii="Arial" w:hAnsi="Arial" w:cs="Arial"/>
                <w:sz w:val="16"/>
                <w:szCs w:val="16"/>
              </w:rPr>
              <w:t>C</w:t>
            </w:r>
            <w:r w:rsidR="000344BE">
              <w:rPr>
                <w:rFonts w:ascii="Arial" w:hAnsi="Arial" w:cs="Arial"/>
                <w:sz w:val="16"/>
                <w:szCs w:val="16"/>
              </w:rPr>
              <w:t>ontrato</w:t>
            </w:r>
            <w:r w:rsidR="008C5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del centro que acogería el proyecto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974261873" w:edGrp="everyone"/>
          </w:p>
          <w:permEnd w:id="974261873"/>
          <w:p w14:paraId="47EEE073" w14:textId="77777777" w:rsidR="007F23D3" w:rsidRDefault="00B170FA" w:rsidP="00845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Trayectoria del Centro que acogería el proyecto</w:t>
            </w:r>
            <w:r w:rsidRPr="00BF0E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3950FE" w14:textId="4A90E376" w:rsidR="00751527" w:rsidRPr="0084587A" w:rsidRDefault="00751527" w:rsidP="00845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BF0EE3">
              <w:rPr>
                <w:rFonts w:ascii="Arial" w:hAnsi="Arial" w:cs="Arial"/>
                <w:sz w:val="16"/>
                <w:szCs w:val="16"/>
              </w:rPr>
              <w:t>Certifica</w:t>
            </w:r>
            <w:r w:rsidR="0089282A">
              <w:rPr>
                <w:rFonts w:ascii="Arial" w:hAnsi="Arial" w:cs="Arial"/>
                <w:sz w:val="16"/>
                <w:szCs w:val="16"/>
              </w:rPr>
              <w:t>ciones</w:t>
            </w:r>
            <w:r w:rsidRPr="00BF0EE3">
              <w:rPr>
                <w:rFonts w:ascii="Arial" w:hAnsi="Arial" w:cs="Arial"/>
                <w:sz w:val="16"/>
                <w:szCs w:val="16"/>
              </w:rPr>
              <w:t xml:space="preserve"> que acredite</w:t>
            </w:r>
            <w:r w:rsidR="0089282A">
              <w:rPr>
                <w:rFonts w:ascii="Arial" w:hAnsi="Arial" w:cs="Arial"/>
                <w:sz w:val="16"/>
                <w:szCs w:val="16"/>
              </w:rPr>
              <w:t>n</w:t>
            </w:r>
            <w:r w:rsidRPr="00BF0E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282A">
              <w:rPr>
                <w:rFonts w:ascii="Arial" w:hAnsi="Arial" w:cs="Arial"/>
                <w:sz w:val="16"/>
                <w:szCs w:val="16"/>
              </w:rPr>
              <w:t>hallarse al corriente de las obligaciones con AEAT, CARM y Seguridad Social (</w:t>
            </w:r>
            <w:r w:rsidRPr="00F1028A">
              <w:rPr>
                <w:rFonts w:ascii="Arial" w:hAnsi="Arial" w:cs="Arial"/>
                <w:i/>
                <w:iCs/>
                <w:sz w:val="16"/>
                <w:szCs w:val="16"/>
              </w:rPr>
              <w:t>No es preciso aportar si se autoriza la consulta al ICA</w:t>
            </w:r>
            <w:r w:rsidR="0089282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12A4D3C9" w14:textId="77777777" w:rsidR="007F23D3" w:rsidRDefault="007F23D3" w:rsidP="007F23D3">
      <w:pPr>
        <w:autoSpaceDE w:val="0"/>
        <w:autoSpaceDN w:val="0"/>
        <w:rPr>
          <w:rFonts w:ascii="Arial" w:eastAsia="Calibri" w:hAnsi="Arial" w:cs="Arial"/>
          <w:sz w:val="16"/>
          <w:szCs w:val="16"/>
        </w:rPr>
      </w:pPr>
    </w:p>
    <w:p w14:paraId="29C676B6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3DC4DE57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Me OPONGO</w:t>
      </w:r>
      <w:r w:rsidRPr="002E2F4E">
        <w:rPr>
          <w:sz w:val="18"/>
          <w:szCs w:val="18"/>
        </w:rPr>
        <w:t>* a la consulta de </w:t>
      </w:r>
      <w:r w:rsidRPr="002E2F4E">
        <w:rPr>
          <w:rStyle w:val="nfasis"/>
          <w:sz w:val="18"/>
          <w:szCs w:val="18"/>
        </w:rPr>
        <w:t>Estar al corriente de las obligaciones con la Seguridad Social.</w:t>
      </w:r>
    </w:p>
    <w:p w14:paraId="44927F41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Me OPONGO</w:t>
      </w:r>
      <w:r w:rsidRPr="002E2F4E">
        <w:rPr>
          <w:sz w:val="18"/>
          <w:szCs w:val="18"/>
        </w:rPr>
        <w:t>* a la consulta de Datos de Identidad</w:t>
      </w:r>
      <w:r w:rsidRPr="002E2F4E">
        <w:rPr>
          <w:rStyle w:val="nfasis"/>
          <w:sz w:val="18"/>
          <w:szCs w:val="18"/>
        </w:rPr>
        <w:t>.</w:t>
      </w:r>
    </w:p>
    <w:p w14:paraId="4328BDAD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Me OPONGO</w:t>
      </w:r>
      <w:r w:rsidRPr="002E2F4E">
        <w:rPr>
          <w:sz w:val="18"/>
          <w:szCs w:val="18"/>
        </w:rPr>
        <w:t>* a la consulta de Datos de residencia con fecha de la última variación padronal</w:t>
      </w:r>
    </w:p>
    <w:p w14:paraId="0D016041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Asimismo, </w:t>
      </w:r>
      <w:r w:rsidRPr="002E2F4E">
        <w:rPr>
          <w:rStyle w:val="Textoennegrita"/>
          <w:sz w:val="18"/>
          <w:szCs w:val="18"/>
        </w:rPr>
        <w:t>autoriza</w:t>
      </w:r>
      <w:r w:rsidRPr="002E2F4E">
        <w:rPr>
          <w:sz w:val="18"/>
          <w:szCs w:val="18"/>
        </w:rPr>
        <w:t xml:space="preserve"> la consulta de los datos tributarios, excepto que expresamente no autorice la consulta.</w:t>
      </w:r>
    </w:p>
    <w:p w14:paraId="08D65F41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NO AUTORIZO</w:t>
      </w:r>
      <w:r w:rsidRPr="002E2F4E">
        <w:rPr>
          <w:sz w:val="18"/>
          <w:szCs w:val="18"/>
        </w:rPr>
        <w:t>* la consulta de datos tributarios de </w:t>
      </w:r>
      <w:r w:rsidRPr="002E2F4E">
        <w:rPr>
          <w:rStyle w:val="nfasis"/>
          <w:sz w:val="18"/>
          <w:szCs w:val="18"/>
        </w:rPr>
        <w:t xml:space="preserve">Estar al corriente de las obligaciones tributarias con la AEAT </w:t>
      </w:r>
    </w:p>
    <w:p w14:paraId="2310F896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NO AUTORIZO</w:t>
      </w:r>
      <w:r w:rsidRPr="002E2F4E">
        <w:rPr>
          <w:sz w:val="18"/>
          <w:szCs w:val="18"/>
        </w:rPr>
        <w:t>* la consulta de datos tributarios de </w:t>
      </w:r>
      <w:r w:rsidRPr="002E2F4E">
        <w:rPr>
          <w:rStyle w:val="nfasis"/>
          <w:sz w:val="18"/>
          <w:szCs w:val="18"/>
        </w:rPr>
        <w:t xml:space="preserve">Estar al corriente de las obligaciones tributarias con la CARM, </w:t>
      </w:r>
    </w:p>
    <w:p w14:paraId="5D1D6044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NO AUTORIZO</w:t>
      </w:r>
      <w:r w:rsidRPr="002E2F4E">
        <w:rPr>
          <w:sz w:val="18"/>
          <w:szCs w:val="18"/>
        </w:rPr>
        <w:t>* la consulta de datos tributarios de </w:t>
      </w:r>
      <w:r w:rsidRPr="002E2F4E">
        <w:rPr>
          <w:rStyle w:val="nfasis"/>
          <w:sz w:val="18"/>
          <w:szCs w:val="18"/>
        </w:rPr>
        <w:t>Certificado de Domicilio Fiscal</w:t>
      </w:r>
    </w:p>
    <w:p w14:paraId="4D0BC437" w14:textId="77777777" w:rsid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(*) En el caso </w:t>
      </w:r>
      <w:r w:rsidRPr="002E2F4E">
        <w:rPr>
          <w:rStyle w:val="Textoennegrita"/>
          <w:sz w:val="18"/>
          <w:szCs w:val="18"/>
        </w:rPr>
        <w:t>de NO AUTORIZACIÓN O DE OPOSICIÓN</w:t>
      </w:r>
      <w:r w:rsidRPr="002E2F4E">
        <w:rPr>
          <w:sz w:val="18"/>
          <w:szCs w:val="18"/>
        </w:rPr>
        <w:t xml:space="preserve"> a que el órgano administrativo competente consulte u obtenga los mencionados datos y documentos, </w:t>
      </w:r>
      <w:r w:rsidRPr="002E2F4E">
        <w:rPr>
          <w:rStyle w:val="Textoennegrita"/>
          <w:sz w:val="18"/>
          <w:szCs w:val="18"/>
        </w:rPr>
        <w:t>QUEDO OBLIGADO A APORTARLOS</w:t>
      </w:r>
      <w:r w:rsidRPr="002E2F4E">
        <w:rPr>
          <w:sz w:val="18"/>
          <w:szCs w:val="18"/>
        </w:rPr>
        <w:t xml:space="preserve"> al procedimiento junto a esta solicitud o cuando me sean requeridos.</w:t>
      </w:r>
    </w:p>
    <w:p w14:paraId="7DE880AE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rStyle w:val="Textoennegrita"/>
          <w:sz w:val="18"/>
          <w:szCs w:val="18"/>
        </w:rPr>
        <w:t xml:space="preserve">Información sobre protección de datos personales       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889"/>
        <w:gridCol w:w="6316"/>
      </w:tblGrid>
      <w:tr w:rsidR="002E2F4E" w:rsidRPr="00C72E72" w14:paraId="684669D7" w14:textId="77777777" w:rsidTr="005E25B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97C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 xml:space="preserve">Responsable del tratamiento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D3C1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El responsable del tratamiento es la Dirección General del ICA 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6AA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Datos de contacto del Responsable: Av. Primero de Mayo, 1. Auditorio y Centro de Congresos “Víctor Villegas. CP 30006-Murcia</w:t>
            </w:r>
          </w:p>
          <w:p w14:paraId="615A825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 xml:space="preserve"> Datos de contacto del Delegado de Protección de Datos: la dirección de correo electrónico siguiente: </w:t>
            </w:r>
            <w:hyperlink r:id="rId10" w:history="1">
              <w:r w:rsidRPr="00C72E72">
                <w:rPr>
                  <w:rStyle w:val="Hipervnculo"/>
                  <w:sz w:val="18"/>
                  <w:szCs w:val="18"/>
                </w:rPr>
                <w:t>dpdigs@listas.carm.es</w:t>
              </w:r>
            </w:hyperlink>
          </w:p>
        </w:tc>
      </w:tr>
      <w:tr w:rsidR="002E2F4E" w:rsidRPr="00C72E72" w14:paraId="30CD78CE" w14:textId="77777777" w:rsidTr="005E25B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74614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Finalidad del tratamiento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5976" w14:textId="1A18DAC6" w:rsidR="002E2F4E" w:rsidRPr="00C72E72" w:rsidRDefault="00C72E72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 xml:space="preserve">La tramitación y resolución del procedimiento </w:t>
            </w:r>
            <w:r w:rsidR="00990CD4">
              <w:rPr>
                <w:sz w:val="18"/>
                <w:szCs w:val="18"/>
              </w:rPr>
              <w:t>4583</w:t>
            </w:r>
            <w:r w:rsidRPr="005C080C">
              <w:rPr>
                <w:sz w:val="18"/>
                <w:szCs w:val="18"/>
              </w:rPr>
              <w:t>:</w:t>
            </w:r>
            <w:r w:rsidRPr="00C72E72">
              <w:rPr>
                <w:sz w:val="18"/>
                <w:szCs w:val="18"/>
              </w:rPr>
              <w:t xml:space="preserve"> “</w:t>
            </w:r>
            <w:r w:rsidR="00076B1C" w:rsidRPr="00076B1C">
              <w:rPr>
                <w:sz w:val="18"/>
                <w:szCs w:val="18"/>
              </w:rPr>
              <w:t xml:space="preserve">AYUDAS ECONÓMICAS EN RÉGIMEN DE CONCURRENCIA COMPETITIVA A LA PRODUCCIÓN Y EXHIBICIÓN NACIONAL E INTERNACIONAL DE </w:t>
            </w:r>
            <w:r w:rsidR="00076B1C" w:rsidRPr="00076B1C">
              <w:rPr>
                <w:sz w:val="18"/>
                <w:szCs w:val="18"/>
              </w:rPr>
              <w:lastRenderedPageBreak/>
              <w:t>PROYECTOS DE ARTES PLÁSTICAS Y VISUALES</w:t>
            </w:r>
            <w:r w:rsidRPr="00C72E72">
              <w:rPr>
                <w:rStyle w:val="Textoennegrita"/>
                <w:sz w:val="18"/>
                <w:szCs w:val="18"/>
              </w:rPr>
              <w:t>”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E8CC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lastRenderedPageBreak/>
              <w:t>La información facilitada será tratada con el fin de gestionar, tramitar y resolver su solicitud.</w:t>
            </w:r>
          </w:p>
          <w:p w14:paraId="667BA749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2E2F4E" w:rsidRPr="00C72E72" w14:paraId="10A947E1" w14:textId="77777777" w:rsidTr="005E25B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5625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Legitimación del tratamiento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5A515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El tratamiento se legitima por ser necesario para el ejercicio de poderes públicos.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CFB9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La base jurídica en la que se basa el tratamiento es la recogida en el artículo 6.1 e) del Reglamento (UE) 2016/679 General de Protección de datos.</w:t>
            </w:r>
          </w:p>
          <w:p w14:paraId="4CAFD5C8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2E2F4E" w:rsidRPr="00C72E72" w14:paraId="707446BF" w14:textId="77777777" w:rsidTr="005E25B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3DA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 xml:space="preserve">Destinatarios de cesiones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440D9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No se cederán datos a terceros, salvo obligación legal.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AC3C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</w:p>
        </w:tc>
      </w:tr>
      <w:tr w:rsidR="002E2F4E" w:rsidRPr="00C72E72" w14:paraId="0426CEDF" w14:textId="77777777" w:rsidTr="005E25B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FC2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Derechos del interesado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69D0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312A6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history="1">
              <w:r w:rsidRPr="00C72E72">
                <w:rPr>
                  <w:rStyle w:val="Hipervnculo"/>
                  <w:sz w:val="18"/>
                  <w:szCs w:val="18"/>
                </w:rPr>
                <w:t>https://sede.carm.es/web/pagina?IDCONTENIDO=2736&amp;IDTIPO=240&amp;RASTRO=c$m40288</w:t>
              </w:r>
            </w:hyperlink>
          </w:p>
          <w:p w14:paraId="334F4C17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En cualquier caso, puede presentar una reclamación ante la Agencia Española de Protección de Datos.</w:t>
            </w:r>
          </w:p>
        </w:tc>
      </w:tr>
      <w:tr w:rsidR="002E2F4E" w:rsidRPr="00C72E72" w14:paraId="3A67A2F3" w14:textId="77777777" w:rsidTr="005E25B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038C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Procedencia de los datos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F716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 Los datos son aportados por el   interesado.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F00B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</w:p>
        </w:tc>
      </w:tr>
    </w:tbl>
    <w:p w14:paraId="3E9F6E5A" w14:textId="77777777" w:rsidR="00787076" w:rsidRDefault="00787076" w:rsidP="007F23D3">
      <w:pPr>
        <w:jc w:val="both"/>
        <w:rPr>
          <w:rFonts w:ascii="Arial" w:eastAsia="MS Mincho" w:hAnsi="Arial" w:cs="Arial"/>
          <w:b/>
          <w:bCs/>
          <w:sz w:val="16"/>
          <w:szCs w:val="16"/>
        </w:rPr>
      </w:pPr>
    </w:p>
    <w:p w14:paraId="102B9D68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2AEBB4C1" w14:textId="77777777" w:rsidR="000071D8" w:rsidRPr="000071D8" w:rsidRDefault="000071D8" w:rsidP="000071D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  <w:t>Documento firmado electrónicamente</w:t>
      </w:r>
    </w:p>
    <w:p w14:paraId="2DF32FD1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33E21D6A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07643902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479ED0E5" w14:textId="6ABF66DC" w:rsidR="0019746C" w:rsidRPr="00EE01AB" w:rsidRDefault="0019746C" w:rsidP="00EE0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eastAsia="Times New Roman" w:hAnsi="Arial" w:cs="Arial"/>
          <w:lang w:eastAsia="es-ES" w:bidi="x-none"/>
        </w:rPr>
      </w:pPr>
    </w:p>
    <w:sectPr w:rsidR="0019746C" w:rsidRPr="00EE01AB" w:rsidSect="00EE01AB">
      <w:headerReference w:type="default" r:id="rId12"/>
      <w:pgSz w:w="11900" w:h="16840"/>
      <w:pgMar w:top="2828" w:right="1701" w:bottom="1418" w:left="1701" w:header="284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6D24" w14:textId="77777777" w:rsidR="00847202" w:rsidRDefault="00847202" w:rsidP="0033118A">
      <w:pPr>
        <w:spacing w:after="0" w:line="240" w:lineRule="auto"/>
      </w:pPr>
      <w:r>
        <w:separator/>
      </w:r>
    </w:p>
  </w:endnote>
  <w:endnote w:type="continuationSeparator" w:id="0">
    <w:p w14:paraId="52F4C9DD" w14:textId="77777777" w:rsidR="00847202" w:rsidRDefault="00847202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8BE4" w14:textId="77777777" w:rsidR="00847202" w:rsidRDefault="00847202" w:rsidP="0033118A">
      <w:pPr>
        <w:spacing w:after="0" w:line="240" w:lineRule="auto"/>
      </w:pPr>
      <w:r>
        <w:separator/>
      </w:r>
    </w:p>
  </w:footnote>
  <w:footnote w:type="continuationSeparator" w:id="0">
    <w:p w14:paraId="6A5D78F1" w14:textId="77777777" w:rsidR="00847202" w:rsidRDefault="00847202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19C029FD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09C9B20C" w14:textId="6868E3D2" w:rsidR="0033118A" w:rsidRDefault="008D0A5E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849CF4" wp14:editId="2ABAFCB2">
                <wp:simplePos x="0" y="0"/>
                <wp:positionH relativeFrom="column">
                  <wp:posOffset>600075</wp:posOffset>
                </wp:positionH>
                <wp:positionV relativeFrom="paragraph">
                  <wp:posOffset>161926</wp:posOffset>
                </wp:positionV>
                <wp:extent cx="6448425" cy="1610378"/>
                <wp:effectExtent l="0" t="0" r="0" b="0"/>
                <wp:wrapSquare wrapText="bothSides"/>
                <wp:docPr id="1264387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809" cy="16112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0091"/>
    <w:multiLevelType w:val="hybridMultilevel"/>
    <w:tmpl w:val="F87C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071D8"/>
    <w:rsid w:val="000111C1"/>
    <w:rsid w:val="000344BE"/>
    <w:rsid w:val="00047D79"/>
    <w:rsid w:val="00076B1C"/>
    <w:rsid w:val="0008274B"/>
    <w:rsid w:val="000A3A23"/>
    <w:rsid w:val="000A6CBE"/>
    <w:rsid w:val="000B4103"/>
    <w:rsid w:val="000B4818"/>
    <w:rsid w:val="000F63D9"/>
    <w:rsid w:val="0013104E"/>
    <w:rsid w:val="001353E8"/>
    <w:rsid w:val="00145364"/>
    <w:rsid w:val="0019746C"/>
    <w:rsid w:val="001D2F26"/>
    <w:rsid w:val="001E124B"/>
    <w:rsid w:val="001F6198"/>
    <w:rsid w:val="0020548E"/>
    <w:rsid w:val="0022614E"/>
    <w:rsid w:val="002344D1"/>
    <w:rsid w:val="00235B81"/>
    <w:rsid w:val="00244494"/>
    <w:rsid w:val="00244F69"/>
    <w:rsid w:val="002C71E3"/>
    <w:rsid w:val="002D2D6B"/>
    <w:rsid w:val="002E2F4E"/>
    <w:rsid w:val="002F160D"/>
    <w:rsid w:val="00330BF0"/>
    <w:rsid w:val="0033118A"/>
    <w:rsid w:val="00367362"/>
    <w:rsid w:val="003B6EC2"/>
    <w:rsid w:val="003C26F0"/>
    <w:rsid w:val="003D5F06"/>
    <w:rsid w:val="00420775"/>
    <w:rsid w:val="004340A0"/>
    <w:rsid w:val="00442BB3"/>
    <w:rsid w:val="0046022A"/>
    <w:rsid w:val="004912DE"/>
    <w:rsid w:val="004A4CAE"/>
    <w:rsid w:val="004E002D"/>
    <w:rsid w:val="004E7DEE"/>
    <w:rsid w:val="004F1B98"/>
    <w:rsid w:val="00524369"/>
    <w:rsid w:val="005271AF"/>
    <w:rsid w:val="005410F8"/>
    <w:rsid w:val="00546BB5"/>
    <w:rsid w:val="00573160"/>
    <w:rsid w:val="005B715B"/>
    <w:rsid w:val="005C080C"/>
    <w:rsid w:val="005E25BB"/>
    <w:rsid w:val="00654D1C"/>
    <w:rsid w:val="00681F44"/>
    <w:rsid w:val="006E3224"/>
    <w:rsid w:val="00751527"/>
    <w:rsid w:val="00752411"/>
    <w:rsid w:val="00763BB2"/>
    <w:rsid w:val="007645F6"/>
    <w:rsid w:val="00787076"/>
    <w:rsid w:val="007C5922"/>
    <w:rsid w:val="007E1ECE"/>
    <w:rsid w:val="007F23D3"/>
    <w:rsid w:val="00805E6D"/>
    <w:rsid w:val="0084587A"/>
    <w:rsid w:val="00847202"/>
    <w:rsid w:val="00860561"/>
    <w:rsid w:val="0089282A"/>
    <w:rsid w:val="008B55BB"/>
    <w:rsid w:val="008C5941"/>
    <w:rsid w:val="008D0A5E"/>
    <w:rsid w:val="008E1FE9"/>
    <w:rsid w:val="008E3810"/>
    <w:rsid w:val="008F06D7"/>
    <w:rsid w:val="00922B0C"/>
    <w:rsid w:val="009478BC"/>
    <w:rsid w:val="00972F2B"/>
    <w:rsid w:val="00990CD4"/>
    <w:rsid w:val="009C4AD5"/>
    <w:rsid w:val="00A01ACF"/>
    <w:rsid w:val="00A441B7"/>
    <w:rsid w:val="00A9703E"/>
    <w:rsid w:val="00B012C4"/>
    <w:rsid w:val="00B170FA"/>
    <w:rsid w:val="00B8555B"/>
    <w:rsid w:val="00B945B5"/>
    <w:rsid w:val="00B97991"/>
    <w:rsid w:val="00BD52D7"/>
    <w:rsid w:val="00BD5510"/>
    <w:rsid w:val="00BF0B68"/>
    <w:rsid w:val="00C44004"/>
    <w:rsid w:val="00C72E72"/>
    <w:rsid w:val="00CA69D2"/>
    <w:rsid w:val="00CB394E"/>
    <w:rsid w:val="00CB445A"/>
    <w:rsid w:val="00D0196C"/>
    <w:rsid w:val="00D43443"/>
    <w:rsid w:val="00DA085F"/>
    <w:rsid w:val="00DD6624"/>
    <w:rsid w:val="00E02049"/>
    <w:rsid w:val="00E22B38"/>
    <w:rsid w:val="00E31F1A"/>
    <w:rsid w:val="00E85127"/>
    <w:rsid w:val="00E93603"/>
    <w:rsid w:val="00EE01AB"/>
    <w:rsid w:val="00F05524"/>
    <w:rsid w:val="00F1028A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096CC0DB-0FEC-494C-BD57-7AE4E5C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E2F4E"/>
    <w:rPr>
      <w:b/>
      <w:bCs/>
    </w:rPr>
  </w:style>
  <w:style w:type="character" w:styleId="nfasis">
    <w:name w:val="Emphasis"/>
    <w:basedOn w:val="Fuentedeprrafopredeter"/>
    <w:uiPriority w:val="20"/>
    <w:qFormat/>
    <w:rsid w:val="002E2F4E"/>
    <w:rPr>
      <w:i/>
      <w:iCs/>
    </w:rPr>
  </w:style>
  <w:style w:type="paragraph" w:styleId="Prrafodelista">
    <w:name w:val="List Paragraph"/>
    <w:basedOn w:val="Normal"/>
    <w:uiPriority w:val="34"/>
    <w:qFormat/>
    <w:rsid w:val="007C592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76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fdb77b70-5048-4f34-a983-2e26d013972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bf619d4e-58ed-4b7d-81b5-a93eb9114c9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5A595A-44E8-4349-8768-CDF2A6AD4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23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29</cp:revision>
  <dcterms:created xsi:type="dcterms:W3CDTF">2023-01-23T08:38:00Z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